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1CCA5" w14:textId="77777777" w:rsidR="00BB287B" w:rsidRDefault="00BB287B" w:rsidP="00990163">
      <w:pPr>
        <w:jc w:val="center"/>
        <w:rPr>
          <w:b/>
        </w:rPr>
      </w:pPr>
    </w:p>
    <w:p w14:paraId="057493E9" w14:textId="77777777" w:rsidR="00990163" w:rsidRPr="00990163" w:rsidRDefault="00DF3FBE" w:rsidP="00990163">
      <w:pPr>
        <w:jc w:val="center"/>
        <w:rPr>
          <w:b/>
        </w:rPr>
      </w:pPr>
      <w:r>
        <w:rPr>
          <w:b/>
        </w:rPr>
        <w:t>MetricStream GRC Summit 201</w:t>
      </w:r>
      <w:r w:rsidR="004704AB">
        <w:rPr>
          <w:b/>
        </w:rPr>
        <w:t>7</w:t>
      </w:r>
      <w:r w:rsidR="00990163" w:rsidRPr="00990163">
        <w:rPr>
          <w:b/>
        </w:rPr>
        <w:t xml:space="preserve"> – </w:t>
      </w:r>
      <w:r w:rsidR="00990163">
        <w:rPr>
          <w:b/>
        </w:rPr>
        <w:t xml:space="preserve">Call for </w:t>
      </w:r>
      <w:r w:rsidR="00990163" w:rsidRPr="00990163">
        <w:rPr>
          <w:b/>
        </w:rPr>
        <w:t>Speaking P</w:t>
      </w:r>
      <w:r w:rsidR="00990163">
        <w:rPr>
          <w:b/>
        </w:rPr>
        <w:t>roposals</w:t>
      </w:r>
    </w:p>
    <w:p w14:paraId="645B0D6F" w14:textId="77777777" w:rsidR="00990163" w:rsidRDefault="00990163"/>
    <w:p w14:paraId="141F5995" w14:textId="74912D20" w:rsidR="00990163" w:rsidRDefault="00990163">
      <w:r>
        <w:t xml:space="preserve">Speaking proposals are now being accepted for </w:t>
      </w:r>
      <w:r w:rsidRPr="00990163">
        <w:t>MetricStream</w:t>
      </w:r>
      <w:r>
        <w:t xml:space="preserve"> GRC Summit 201</w:t>
      </w:r>
      <w:r w:rsidR="00AA0F18">
        <w:t>7</w:t>
      </w:r>
      <w:r>
        <w:t xml:space="preserve"> </w:t>
      </w:r>
      <w:r w:rsidR="00DF3C14">
        <w:t>which will</w:t>
      </w:r>
      <w:r w:rsidR="00DF3C14" w:rsidRPr="00990163">
        <w:t xml:space="preserve"> </w:t>
      </w:r>
      <w:r w:rsidR="00DF3FBE">
        <w:t xml:space="preserve">be held from </w:t>
      </w:r>
      <w:r w:rsidR="00AA0F18">
        <w:t>June</w:t>
      </w:r>
      <w:r w:rsidR="00DF3FBE">
        <w:t xml:space="preserve"> </w:t>
      </w:r>
      <w:r w:rsidR="00AA0F18">
        <w:t>4</w:t>
      </w:r>
      <w:r w:rsidR="00DF3FBE">
        <w:t xml:space="preserve"> –</w:t>
      </w:r>
      <w:r w:rsidR="00AA0F18">
        <w:t xml:space="preserve"> </w:t>
      </w:r>
      <w:r w:rsidR="00DF3FBE">
        <w:t>7</w:t>
      </w:r>
      <w:r w:rsidR="00DF3FBE" w:rsidRPr="00DF3FBE">
        <w:rPr>
          <w:vertAlign w:val="superscript"/>
        </w:rPr>
        <w:t>th</w:t>
      </w:r>
      <w:r w:rsidRPr="00990163">
        <w:t>, 201</w:t>
      </w:r>
      <w:r w:rsidR="00AA0F18">
        <w:t>7</w:t>
      </w:r>
      <w:r w:rsidRPr="00990163">
        <w:t xml:space="preserve"> in </w:t>
      </w:r>
      <w:r w:rsidR="00DF3FBE">
        <w:t>Washington D.C</w:t>
      </w:r>
      <w:r w:rsidRPr="00990163">
        <w:t xml:space="preserve">. </w:t>
      </w:r>
      <w:r w:rsidR="003A690E" w:rsidRPr="003A690E">
        <w:t xml:space="preserve"> The conference </w:t>
      </w:r>
      <w:r w:rsidR="003A690E">
        <w:t>will feature</w:t>
      </w:r>
      <w:r w:rsidR="003A690E" w:rsidRPr="003A690E">
        <w:t xml:space="preserve"> inspiring keynote speeches, informative industry panel discussions, engaging case studies</w:t>
      </w:r>
      <w:r w:rsidR="00DF3C14">
        <w:t>,</w:t>
      </w:r>
      <w:r w:rsidR="003A690E" w:rsidRPr="003A690E">
        <w:t xml:space="preserve"> and best practices sessions which will provide attendees with the tools and strategies needed to build sustainable GRC and quality management programs.</w:t>
      </w:r>
    </w:p>
    <w:p w14:paraId="11BC5F15" w14:textId="77777777" w:rsidR="000745FC" w:rsidRDefault="000745FC"/>
    <w:p w14:paraId="029853B7" w14:textId="77777777" w:rsidR="00F83E2D" w:rsidRDefault="009F76B2">
      <w:pPr>
        <w:autoSpaceDE w:val="0"/>
        <w:autoSpaceDN w:val="0"/>
        <w:adjustRightInd w:val="0"/>
      </w:pPr>
      <w:r>
        <w:t>T</w:t>
      </w:r>
      <w:r w:rsidR="000745FC">
        <w:t xml:space="preserve">he MetricStream GRC Summit </w:t>
      </w:r>
      <w:r>
        <w:t>is</w:t>
      </w:r>
      <w:r w:rsidR="001D55CC" w:rsidRPr="001D55CC">
        <w:t xml:space="preserve"> the premier forum </w:t>
      </w:r>
      <w:r w:rsidR="00A223DB">
        <w:t>to</w:t>
      </w:r>
      <w:r w:rsidR="001D55CC" w:rsidRPr="001D55CC">
        <w:t xml:space="preserve"> </w:t>
      </w:r>
      <w:r w:rsidR="00A223DB">
        <w:t xml:space="preserve">connect and network with the who’s who of the GRC world including </w:t>
      </w:r>
      <w:r w:rsidR="001D55CC" w:rsidRPr="001D55CC">
        <w:t xml:space="preserve">GRC </w:t>
      </w:r>
      <w:r w:rsidR="00A223DB">
        <w:t>practitioners</w:t>
      </w:r>
      <w:r w:rsidR="001D55CC" w:rsidRPr="001D55CC">
        <w:t xml:space="preserve">, thought leaders, and </w:t>
      </w:r>
      <w:r w:rsidR="00A223DB">
        <w:t>analysts</w:t>
      </w:r>
      <w:r w:rsidR="001D55CC" w:rsidRPr="001D55CC">
        <w:t>.</w:t>
      </w:r>
      <w:r w:rsidR="000745FC">
        <w:t xml:space="preserve"> </w:t>
      </w:r>
      <w:r>
        <w:t>O</w:t>
      </w:r>
      <w:r w:rsidR="00DF3FBE">
        <w:t>ver 5</w:t>
      </w:r>
      <w:r w:rsidR="00A223DB">
        <w:t xml:space="preserve">00 </w:t>
      </w:r>
      <w:r w:rsidR="001119D0">
        <w:t>attendees</w:t>
      </w:r>
      <w:r>
        <w:t xml:space="preserve"> from</w:t>
      </w:r>
      <w:r w:rsidR="00A223DB">
        <w:t xml:space="preserve"> across 200 companies are expected to attend the </w:t>
      </w:r>
      <w:r w:rsidR="001119D0">
        <w:t>3</w:t>
      </w:r>
      <w:r>
        <w:t>-</w:t>
      </w:r>
      <w:r w:rsidR="001119D0">
        <w:t xml:space="preserve">day </w:t>
      </w:r>
      <w:r w:rsidR="00A223DB">
        <w:t>conference</w:t>
      </w:r>
      <w:r>
        <w:t>. This would</w:t>
      </w:r>
      <w:r w:rsidR="000745FC">
        <w:t xml:space="preserve"> be an excellent opportunity </w:t>
      </w:r>
      <w:r>
        <w:t xml:space="preserve">for you </w:t>
      </w:r>
      <w:r w:rsidR="000745FC">
        <w:t>to</w:t>
      </w:r>
      <w:r w:rsidR="00A223DB">
        <w:t xml:space="preserve"> </w:t>
      </w:r>
      <w:r w:rsidR="001119D0">
        <w:t>showcase</w:t>
      </w:r>
      <w:r w:rsidR="00A223DB">
        <w:t xml:space="preserve"> your success story, </w:t>
      </w:r>
      <w:r w:rsidR="001119D0">
        <w:t xml:space="preserve">present your </w:t>
      </w:r>
      <w:r w:rsidR="00A223DB">
        <w:t>point of view</w:t>
      </w:r>
      <w:r>
        <w:t>,</w:t>
      </w:r>
      <w:r w:rsidR="00A223DB">
        <w:t xml:space="preserve"> </w:t>
      </w:r>
      <w:r w:rsidR="001119D0">
        <w:t xml:space="preserve">or communicate your </w:t>
      </w:r>
      <w:r w:rsidR="00A223DB">
        <w:t>vision for the future.</w:t>
      </w:r>
    </w:p>
    <w:p w14:paraId="28D057F7" w14:textId="77777777" w:rsidR="003A690E" w:rsidRDefault="003A690E"/>
    <w:p w14:paraId="5BCB7952" w14:textId="4EACBDDD" w:rsidR="003848C3" w:rsidRDefault="003848C3" w:rsidP="003848C3">
      <w:r>
        <w:t xml:space="preserve">To submit a </w:t>
      </w:r>
      <w:r w:rsidR="00DF3C14">
        <w:t xml:space="preserve">speaking </w:t>
      </w:r>
      <w:r>
        <w:t>proposal</w:t>
      </w:r>
      <w:r w:rsidR="009F76B2">
        <w:t xml:space="preserve"> for the Summit</w:t>
      </w:r>
      <w:r>
        <w:t>, please</w:t>
      </w:r>
      <w:r w:rsidR="001E18EA">
        <w:t xml:space="preserve"> fill out th</w:t>
      </w:r>
      <w:r w:rsidR="00102B1E">
        <w:t xml:space="preserve">e form in the next section of this </w:t>
      </w:r>
      <w:r w:rsidR="001E18EA">
        <w:t>document</w:t>
      </w:r>
      <w:r w:rsidR="009F76B2">
        <w:t>,</w:t>
      </w:r>
      <w:r w:rsidR="001E18EA">
        <w:t xml:space="preserve"> and email it to </w:t>
      </w:r>
      <w:hyperlink r:id="rId8" w:history="1">
        <w:r w:rsidR="00D17DEB" w:rsidRPr="000902BE">
          <w:rPr>
            <w:rStyle w:val="Hyperlink"/>
          </w:rPr>
          <w:t>reza@metricstream.com</w:t>
        </w:r>
      </w:hyperlink>
      <w:r w:rsidR="00D17DEB">
        <w:t xml:space="preserve"> .</w:t>
      </w:r>
    </w:p>
    <w:p w14:paraId="27FA206C" w14:textId="77777777" w:rsidR="003848C3" w:rsidRDefault="003848C3" w:rsidP="003848C3"/>
    <w:p w14:paraId="41BA9CB6" w14:textId="1FCC22A2" w:rsidR="003848C3" w:rsidRPr="001A3007" w:rsidRDefault="003848C3" w:rsidP="003848C3">
      <w:r w:rsidRPr="00002B73">
        <w:rPr>
          <w:b/>
        </w:rPr>
        <w:t xml:space="preserve">Last date for submissions is </w:t>
      </w:r>
      <w:r w:rsidR="00D17DEB">
        <w:rPr>
          <w:b/>
        </w:rPr>
        <w:t>31/03</w:t>
      </w:r>
      <w:r w:rsidR="00DF3FBE">
        <w:rPr>
          <w:b/>
        </w:rPr>
        <w:t>/201</w:t>
      </w:r>
      <w:r w:rsidR="004704AB">
        <w:rPr>
          <w:b/>
        </w:rPr>
        <w:t>7</w:t>
      </w:r>
    </w:p>
    <w:p w14:paraId="2F1AC4EA" w14:textId="77777777" w:rsidR="003848C3" w:rsidRDefault="003848C3"/>
    <w:p w14:paraId="310113D5" w14:textId="77777777" w:rsidR="003A690E" w:rsidRPr="00A66C66" w:rsidRDefault="00A66C66">
      <w:pPr>
        <w:rPr>
          <w:b/>
        </w:rPr>
      </w:pPr>
      <w:r w:rsidRPr="00A66C66">
        <w:rPr>
          <w:b/>
        </w:rPr>
        <w:t>General guidelines</w:t>
      </w:r>
    </w:p>
    <w:p w14:paraId="1162AF85" w14:textId="4B13BAF8" w:rsidR="003848C3" w:rsidRPr="003848C3" w:rsidRDefault="003848C3" w:rsidP="00A66C66">
      <w:pPr>
        <w:pStyle w:val="ListParagraph"/>
        <w:numPr>
          <w:ilvl w:val="0"/>
          <w:numId w:val="5"/>
        </w:numPr>
      </w:pPr>
      <w:r>
        <w:t xml:space="preserve">Speaking sessions at </w:t>
      </w:r>
      <w:r w:rsidRPr="003848C3">
        <w:t xml:space="preserve">MetricStream </w:t>
      </w:r>
      <w:r>
        <w:t>GRC Summit 201</w:t>
      </w:r>
      <w:r w:rsidR="00A24644">
        <w:t>7</w:t>
      </w:r>
      <w:r>
        <w:t xml:space="preserve"> are</w:t>
      </w:r>
      <w:r w:rsidRPr="003848C3">
        <w:t xml:space="preserve"> a</w:t>
      </w:r>
      <w:r>
        <w:t xml:space="preserve"> platfor</w:t>
      </w:r>
      <w:r w:rsidRPr="003848C3">
        <w:t xml:space="preserve">m for </w:t>
      </w:r>
      <w:r w:rsidRPr="003848C3">
        <w:rPr>
          <w:iCs/>
        </w:rPr>
        <w:t>governance, risk, compliance</w:t>
      </w:r>
      <w:r w:rsidR="003E5E9A" w:rsidRPr="003848C3">
        <w:rPr>
          <w:iCs/>
        </w:rPr>
        <w:t xml:space="preserve">, </w:t>
      </w:r>
      <w:r w:rsidR="003E5E9A">
        <w:rPr>
          <w:iCs/>
        </w:rPr>
        <w:t>quality</w:t>
      </w:r>
      <w:r w:rsidRPr="003848C3">
        <w:rPr>
          <w:iCs/>
        </w:rPr>
        <w:t xml:space="preserve"> </w:t>
      </w:r>
      <w:r w:rsidR="003E5E9A" w:rsidRPr="003848C3">
        <w:rPr>
          <w:iCs/>
        </w:rPr>
        <w:t xml:space="preserve">management </w:t>
      </w:r>
      <w:r w:rsidR="003E5E9A">
        <w:rPr>
          <w:iCs/>
        </w:rPr>
        <w:t>and</w:t>
      </w:r>
      <w:r w:rsidR="00DF3FBE">
        <w:rPr>
          <w:iCs/>
        </w:rPr>
        <w:t xml:space="preserve"> IT </w:t>
      </w:r>
      <w:r w:rsidRPr="003848C3">
        <w:rPr>
          <w:iCs/>
        </w:rPr>
        <w:t xml:space="preserve">professionals to </w:t>
      </w:r>
      <w:r w:rsidR="00DF3C14">
        <w:rPr>
          <w:iCs/>
        </w:rPr>
        <w:t>share</w:t>
      </w:r>
      <w:r w:rsidRPr="003848C3">
        <w:rPr>
          <w:iCs/>
        </w:rPr>
        <w:t xml:space="preserve"> ideas and best practices for building compliant, risk-aware, and well-governed global enterprises</w:t>
      </w:r>
      <w:r>
        <w:rPr>
          <w:iCs/>
        </w:rPr>
        <w:t xml:space="preserve">. </w:t>
      </w:r>
      <w:r w:rsidR="00DF3C14">
        <w:rPr>
          <w:iCs/>
        </w:rPr>
        <w:t xml:space="preserve">The Summit </w:t>
      </w:r>
      <w:r>
        <w:rPr>
          <w:iCs/>
        </w:rPr>
        <w:t>is not a forum to sell products or services</w:t>
      </w:r>
      <w:r w:rsidR="00DF3C14">
        <w:rPr>
          <w:iCs/>
        </w:rPr>
        <w:t>.</w:t>
      </w:r>
      <w:r>
        <w:rPr>
          <w:iCs/>
        </w:rPr>
        <w:t xml:space="preserve"> </w:t>
      </w:r>
      <w:r w:rsidR="00DF3C14">
        <w:rPr>
          <w:iCs/>
        </w:rPr>
        <w:t>Speaker</w:t>
      </w:r>
      <w:r>
        <w:rPr>
          <w:iCs/>
        </w:rPr>
        <w:t xml:space="preserve"> presentations shall not promote any individual vendor or product/service.</w:t>
      </w:r>
    </w:p>
    <w:p w14:paraId="11F42C54" w14:textId="77777777" w:rsidR="00EF605F" w:rsidRPr="00EF605F" w:rsidRDefault="00EF605F" w:rsidP="00A66C66">
      <w:pPr>
        <w:pStyle w:val="ListParagraph"/>
        <w:numPr>
          <w:ilvl w:val="0"/>
          <w:numId w:val="5"/>
        </w:numPr>
      </w:pPr>
      <w:r>
        <w:rPr>
          <w:iCs/>
        </w:rPr>
        <w:t xml:space="preserve">Upon selection of proposals, </w:t>
      </w:r>
      <w:r w:rsidR="00DF3C14">
        <w:rPr>
          <w:iCs/>
        </w:rPr>
        <w:t xml:space="preserve">the </w:t>
      </w:r>
      <w:r>
        <w:rPr>
          <w:iCs/>
        </w:rPr>
        <w:t>respective speak</w:t>
      </w:r>
      <w:r w:rsidR="00102B1E">
        <w:rPr>
          <w:iCs/>
        </w:rPr>
        <w:t>ers will be notified via email</w:t>
      </w:r>
      <w:r w:rsidR="00DF3C14">
        <w:rPr>
          <w:iCs/>
        </w:rPr>
        <w:t>,</w:t>
      </w:r>
      <w:r w:rsidR="00102B1E">
        <w:rPr>
          <w:iCs/>
        </w:rPr>
        <w:t xml:space="preserve"> and </w:t>
      </w:r>
      <w:r w:rsidR="00DF3C14">
        <w:rPr>
          <w:iCs/>
        </w:rPr>
        <w:t>informed</w:t>
      </w:r>
      <w:r w:rsidR="00102B1E">
        <w:rPr>
          <w:iCs/>
        </w:rPr>
        <w:t xml:space="preserve"> about </w:t>
      </w:r>
      <w:r w:rsidR="00DF3C14">
        <w:rPr>
          <w:iCs/>
        </w:rPr>
        <w:t xml:space="preserve">the </w:t>
      </w:r>
      <w:r w:rsidR="00102B1E">
        <w:rPr>
          <w:iCs/>
        </w:rPr>
        <w:t xml:space="preserve">next steps. </w:t>
      </w:r>
    </w:p>
    <w:p w14:paraId="5F555008" w14:textId="77777777" w:rsidR="008C5906" w:rsidRPr="00EF605F" w:rsidRDefault="00EF605F" w:rsidP="00EF605F">
      <w:pPr>
        <w:pStyle w:val="ListParagraph"/>
        <w:numPr>
          <w:ilvl w:val="0"/>
          <w:numId w:val="5"/>
        </w:numPr>
      </w:pPr>
      <w:r>
        <w:rPr>
          <w:iCs/>
        </w:rPr>
        <w:t xml:space="preserve">Selected speakers will be featured on the </w:t>
      </w:r>
      <w:r w:rsidR="00DF3C14">
        <w:rPr>
          <w:iCs/>
        </w:rPr>
        <w:t>S</w:t>
      </w:r>
      <w:r>
        <w:rPr>
          <w:iCs/>
        </w:rPr>
        <w:t xml:space="preserve">ummit website – </w:t>
      </w:r>
      <w:hyperlink r:id="rId9" w:history="1">
        <w:r w:rsidR="00864B2B" w:rsidRPr="00A974A4">
          <w:rPr>
            <w:rStyle w:val="Hyperlink"/>
            <w:iCs/>
          </w:rPr>
          <w:t>www.grc-summit.com</w:t>
        </w:r>
      </w:hyperlink>
      <w:r>
        <w:rPr>
          <w:iCs/>
        </w:rPr>
        <w:t xml:space="preserve">. They will receive </w:t>
      </w:r>
      <w:r w:rsidR="00DF3C14">
        <w:rPr>
          <w:iCs/>
        </w:rPr>
        <w:t xml:space="preserve">a </w:t>
      </w:r>
      <w:r>
        <w:rPr>
          <w:iCs/>
        </w:rPr>
        <w:t>compl</w:t>
      </w:r>
      <w:r w:rsidR="00DF3C14">
        <w:rPr>
          <w:iCs/>
        </w:rPr>
        <w:t>e</w:t>
      </w:r>
      <w:r>
        <w:rPr>
          <w:iCs/>
        </w:rPr>
        <w:t xml:space="preserve">mentary </w:t>
      </w:r>
      <w:r w:rsidR="00DF3C14">
        <w:rPr>
          <w:iCs/>
        </w:rPr>
        <w:t xml:space="preserve">pass </w:t>
      </w:r>
      <w:r>
        <w:rPr>
          <w:iCs/>
        </w:rPr>
        <w:t xml:space="preserve">to the conference with full access to </w:t>
      </w:r>
      <w:r w:rsidR="00DF3C14">
        <w:rPr>
          <w:iCs/>
        </w:rPr>
        <w:t>all events</w:t>
      </w:r>
      <w:r>
        <w:rPr>
          <w:iCs/>
        </w:rPr>
        <w:t xml:space="preserve"> and social functions.</w:t>
      </w:r>
    </w:p>
    <w:p w14:paraId="66EC219D" w14:textId="77777777" w:rsidR="001A3007" w:rsidRDefault="001A3007">
      <w:pPr>
        <w:rPr>
          <w:b/>
        </w:rPr>
      </w:pPr>
    </w:p>
    <w:p w14:paraId="0BD274A8" w14:textId="77777777" w:rsidR="00EF605F" w:rsidRDefault="00DF3C14">
      <w:pPr>
        <w:rPr>
          <w:b/>
        </w:rPr>
      </w:pPr>
      <w:r>
        <w:rPr>
          <w:b/>
        </w:rPr>
        <w:t xml:space="preserve">If you have any queries </w:t>
      </w:r>
      <w:r w:rsidR="00102B1E">
        <w:rPr>
          <w:b/>
        </w:rPr>
        <w:t xml:space="preserve">regarding </w:t>
      </w:r>
      <w:r>
        <w:rPr>
          <w:b/>
        </w:rPr>
        <w:t xml:space="preserve">the </w:t>
      </w:r>
      <w:r w:rsidR="00102B1E">
        <w:rPr>
          <w:b/>
        </w:rPr>
        <w:t>speaking proposals</w:t>
      </w:r>
      <w:r>
        <w:rPr>
          <w:b/>
        </w:rPr>
        <w:t>,</w:t>
      </w:r>
      <w:r w:rsidR="00102B1E">
        <w:rPr>
          <w:b/>
        </w:rPr>
        <w:t xml:space="preserve"> please contact: </w:t>
      </w:r>
    </w:p>
    <w:p w14:paraId="23D204BC" w14:textId="77777777" w:rsidR="00102B1E" w:rsidRDefault="00102B1E">
      <w:pPr>
        <w:rPr>
          <w:b/>
        </w:rPr>
      </w:pPr>
    </w:p>
    <w:p w14:paraId="4B0C6083" w14:textId="251D7F32" w:rsidR="00102B1E" w:rsidRDefault="00D17DEB">
      <w:pPr>
        <w:rPr>
          <w:b/>
        </w:rPr>
      </w:pPr>
      <w:r>
        <w:rPr>
          <w:b/>
        </w:rPr>
        <w:t>Mohamed Reza</w:t>
      </w:r>
    </w:p>
    <w:p w14:paraId="75D7D2BF" w14:textId="4763A1AC" w:rsidR="00102B1E" w:rsidRDefault="00D17DEB">
      <w:pPr>
        <w:rPr>
          <w:b/>
        </w:rPr>
      </w:pPr>
      <w:r w:rsidRPr="00D17DEB">
        <w:rPr>
          <w:b/>
        </w:rPr>
        <w:t>UK: +44 782 666 9070 | India: +91 988-606-9128</w:t>
      </w:r>
      <w:r>
        <w:rPr>
          <w:color w:val="1F497D"/>
          <w:sz w:val="20"/>
          <w:szCs w:val="20"/>
        </w:rPr>
        <w:br/>
      </w:r>
      <w:r w:rsidR="00102B1E">
        <w:rPr>
          <w:b/>
        </w:rPr>
        <w:t xml:space="preserve">Email: </w:t>
      </w:r>
      <w:hyperlink r:id="rId10" w:history="1">
        <w:r w:rsidRPr="000902BE">
          <w:rPr>
            <w:rStyle w:val="Hyperlink"/>
          </w:rPr>
          <w:t>reza@metricstream.com</w:t>
        </w:r>
      </w:hyperlink>
    </w:p>
    <w:p w14:paraId="73BCD0EF" w14:textId="77777777" w:rsidR="00102B1E" w:rsidRDefault="00102B1E">
      <w:pPr>
        <w:rPr>
          <w:b/>
        </w:rPr>
      </w:pPr>
    </w:p>
    <w:p w14:paraId="2DA8623A" w14:textId="77777777" w:rsidR="00102B1E" w:rsidRDefault="00102B1E">
      <w:pPr>
        <w:rPr>
          <w:b/>
        </w:rPr>
      </w:pPr>
    </w:p>
    <w:p w14:paraId="2FCD1939" w14:textId="77777777" w:rsidR="00102B1E" w:rsidRDefault="00102B1E">
      <w:pPr>
        <w:rPr>
          <w:b/>
        </w:rPr>
      </w:pPr>
    </w:p>
    <w:p w14:paraId="6A4D647D" w14:textId="77777777" w:rsidR="00102B1E" w:rsidRDefault="00102B1E">
      <w:pPr>
        <w:rPr>
          <w:b/>
        </w:rPr>
      </w:pPr>
    </w:p>
    <w:p w14:paraId="361505DF" w14:textId="77777777" w:rsidR="00102B1E" w:rsidRDefault="00102B1E">
      <w:pPr>
        <w:rPr>
          <w:b/>
        </w:rPr>
      </w:pPr>
    </w:p>
    <w:p w14:paraId="5F8F1C85" w14:textId="77777777" w:rsidR="00102B1E" w:rsidRDefault="00102B1E">
      <w:pPr>
        <w:rPr>
          <w:b/>
        </w:rPr>
      </w:pPr>
    </w:p>
    <w:p w14:paraId="1045F25C" w14:textId="77777777" w:rsidR="00102B1E" w:rsidRDefault="00102B1E">
      <w:pPr>
        <w:rPr>
          <w:b/>
        </w:rPr>
      </w:pPr>
    </w:p>
    <w:p w14:paraId="666F774E" w14:textId="77777777" w:rsidR="000B2D98" w:rsidRDefault="000B2D98" w:rsidP="00102B1E">
      <w:pPr>
        <w:rPr>
          <w:b/>
        </w:rPr>
      </w:pPr>
    </w:p>
    <w:p w14:paraId="5D40DAE7" w14:textId="77777777" w:rsidR="00102B1E" w:rsidRDefault="00102B1E" w:rsidP="00102B1E">
      <w:pPr>
        <w:rPr>
          <w:b/>
        </w:rPr>
      </w:pPr>
      <w:r w:rsidRPr="00E81A70">
        <w:rPr>
          <w:b/>
        </w:rPr>
        <w:t>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5"/>
        <w:gridCol w:w="8075"/>
      </w:tblGrid>
      <w:tr w:rsidR="00FF4073" w14:paraId="1F061849" w14:textId="77777777" w:rsidTr="00FF4073">
        <w:tc>
          <w:tcPr>
            <w:tcW w:w="1278" w:type="dxa"/>
          </w:tcPr>
          <w:p w14:paraId="1C1ABB84" w14:textId="77777777" w:rsidR="00FF4073" w:rsidRDefault="00FF4073" w:rsidP="00102B1E">
            <w:pPr>
              <w:rPr>
                <w:b/>
              </w:rPr>
            </w:pPr>
            <w:r>
              <w:t>First name</w:t>
            </w:r>
          </w:p>
        </w:tc>
        <w:sdt>
          <w:sdtPr>
            <w:rPr>
              <w:b/>
            </w:rPr>
            <w:id w:val="-1317568887"/>
            <w:placeholder>
              <w:docPart w:val="892D773324BB485F93D7E257E2844FA1"/>
            </w:placeholder>
            <w:showingPlcHdr/>
          </w:sdtPr>
          <w:sdtEndPr/>
          <w:sdtContent>
            <w:tc>
              <w:tcPr>
                <w:tcW w:w="8298" w:type="dxa"/>
              </w:tcPr>
              <w:p w14:paraId="48988A7F" w14:textId="77777777" w:rsidR="00FF4073" w:rsidRDefault="00FF4073" w:rsidP="00102B1E">
                <w:pPr>
                  <w:rPr>
                    <w:b/>
                  </w:rPr>
                </w:pPr>
                <w:r w:rsidRPr="00632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4073" w14:paraId="213D866F" w14:textId="77777777" w:rsidTr="00FF4073">
        <w:tc>
          <w:tcPr>
            <w:tcW w:w="1278" w:type="dxa"/>
          </w:tcPr>
          <w:p w14:paraId="47DE5C72" w14:textId="77777777" w:rsidR="00FF4073" w:rsidRDefault="00FF4073" w:rsidP="00102B1E">
            <w:pPr>
              <w:rPr>
                <w:b/>
              </w:rPr>
            </w:pPr>
            <w:r>
              <w:t>Last name</w:t>
            </w:r>
          </w:p>
        </w:tc>
        <w:sdt>
          <w:sdtPr>
            <w:rPr>
              <w:b/>
            </w:rPr>
            <w:id w:val="-1722198371"/>
            <w:placeholder>
              <w:docPart w:val="882495AE2B4F43BF9027BB7FC5A30462"/>
            </w:placeholder>
            <w:showingPlcHdr/>
          </w:sdtPr>
          <w:sdtEndPr/>
          <w:sdtContent>
            <w:tc>
              <w:tcPr>
                <w:tcW w:w="8298" w:type="dxa"/>
              </w:tcPr>
              <w:p w14:paraId="388D5689" w14:textId="77777777" w:rsidR="00FF4073" w:rsidRDefault="00FF4073" w:rsidP="00102B1E">
                <w:pPr>
                  <w:rPr>
                    <w:b/>
                  </w:rPr>
                </w:pPr>
                <w:r w:rsidRPr="00632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4073" w14:paraId="2A7DF585" w14:textId="77777777" w:rsidTr="00FF4073">
        <w:tc>
          <w:tcPr>
            <w:tcW w:w="1278" w:type="dxa"/>
          </w:tcPr>
          <w:p w14:paraId="505B20CC" w14:textId="77777777" w:rsidR="00FF4073" w:rsidRDefault="00FF4073" w:rsidP="00102B1E">
            <w:pPr>
              <w:rPr>
                <w:b/>
              </w:rPr>
            </w:pPr>
            <w:r>
              <w:t>Title</w:t>
            </w:r>
          </w:p>
        </w:tc>
        <w:sdt>
          <w:sdtPr>
            <w:rPr>
              <w:b/>
            </w:rPr>
            <w:id w:val="454985898"/>
            <w:placeholder>
              <w:docPart w:val="641878E2BFC44BDBB4DB90719C8AAFB7"/>
            </w:placeholder>
            <w:showingPlcHdr/>
          </w:sdtPr>
          <w:sdtEndPr/>
          <w:sdtContent>
            <w:tc>
              <w:tcPr>
                <w:tcW w:w="8298" w:type="dxa"/>
              </w:tcPr>
              <w:p w14:paraId="53060F18" w14:textId="77777777" w:rsidR="00FF4073" w:rsidRDefault="00FF4073" w:rsidP="00102B1E">
                <w:pPr>
                  <w:rPr>
                    <w:b/>
                  </w:rPr>
                </w:pPr>
                <w:r w:rsidRPr="00632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4073" w14:paraId="2D562A95" w14:textId="77777777" w:rsidTr="00FF4073">
        <w:tc>
          <w:tcPr>
            <w:tcW w:w="1278" w:type="dxa"/>
          </w:tcPr>
          <w:p w14:paraId="3D40B513" w14:textId="77777777" w:rsidR="00FF4073" w:rsidRDefault="00FF4073" w:rsidP="00102B1E">
            <w:pPr>
              <w:rPr>
                <w:b/>
              </w:rPr>
            </w:pPr>
            <w:r>
              <w:t>Company</w:t>
            </w:r>
          </w:p>
        </w:tc>
        <w:sdt>
          <w:sdtPr>
            <w:rPr>
              <w:b/>
            </w:rPr>
            <w:id w:val="1591893846"/>
            <w:placeholder>
              <w:docPart w:val="B44B0CD1052543BFB30ABA071B2DF2DB"/>
            </w:placeholder>
            <w:showingPlcHdr/>
          </w:sdtPr>
          <w:sdtEndPr/>
          <w:sdtContent>
            <w:tc>
              <w:tcPr>
                <w:tcW w:w="8298" w:type="dxa"/>
              </w:tcPr>
              <w:p w14:paraId="766F77DC" w14:textId="77777777" w:rsidR="00FF4073" w:rsidRDefault="00FF4073" w:rsidP="00102B1E">
                <w:pPr>
                  <w:rPr>
                    <w:b/>
                  </w:rPr>
                </w:pPr>
                <w:r w:rsidRPr="00632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4073" w14:paraId="2A77EE01" w14:textId="77777777" w:rsidTr="00FF4073">
        <w:tc>
          <w:tcPr>
            <w:tcW w:w="1278" w:type="dxa"/>
          </w:tcPr>
          <w:p w14:paraId="5DAC731D" w14:textId="77777777" w:rsidR="00FF4073" w:rsidRDefault="00FF4073" w:rsidP="00102B1E">
            <w:pPr>
              <w:rPr>
                <w:b/>
              </w:rPr>
            </w:pPr>
            <w:r>
              <w:t>Address</w:t>
            </w:r>
          </w:p>
        </w:tc>
        <w:sdt>
          <w:sdtPr>
            <w:rPr>
              <w:b/>
            </w:rPr>
            <w:id w:val="-1768067888"/>
            <w:placeholder>
              <w:docPart w:val="DDC6452B359F4A5DA1E0B43D8B32143D"/>
            </w:placeholder>
            <w:showingPlcHdr/>
          </w:sdtPr>
          <w:sdtEndPr/>
          <w:sdtContent>
            <w:tc>
              <w:tcPr>
                <w:tcW w:w="8298" w:type="dxa"/>
              </w:tcPr>
              <w:p w14:paraId="3BC90956" w14:textId="77777777" w:rsidR="00FF4073" w:rsidRDefault="00FF4073" w:rsidP="00102B1E">
                <w:pPr>
                  <w:rPr>
                    <w:b/>
                  </w:rPr>
                </w:pPr>
                <w:r w:rsidRPr="00632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4073" w14:paraId="2B90B7AC" w14:textId="77777777" w:rsidTr="00FF4073">
        <w:tc>
          <w:tcPr>
            <w:tcW w:w="1278" w:type="dxa"/>
          </w:tcPr>
          <w:p w14:paraId="55F253F6" w14:textId="77777777" w:rsidR="00FF4073" w:rsidRDefault="00FF4073" w:rsidP="00102B1E">
            <w:pPr>
              <w:rPr>
                <w:b/>
              </w:rPr>
            </w:pPr>
            <w:r>
              <w:t>Address</w:t>
            </w:r>
          </w:p>
        </w:tc>
        <w:sdt>
          <w:sdtPr>
            <w:rPr>
              <w:b/>
            </w:rPr>
            <w:id w:val="-1904218776"/>
            <w:placeholder>
              <w:docPart w:val="54F6B6CFFCB54E88B239621B22284AA5"/>
            </w:placeholder>
            <w:showingPlcHdr/>
          </w:sdtPr>
          <w:sdtEndPr/>
          <w:sdtContent>
            <w:tc>
              <w:tcPr>
                <w:tcW w:w="8298" w:type="dxa"/>
              </w:tcPr>
              <w:p w14:paraId="4C8BD5AA" w14:textId="77777777" w:rsidR="00FF4073" w:rsidRDefault="00FF4073" w:rsidP="00102B1E">
                <w:pPr>
                  <w:rPr>
                    <w:b/>
                  </w:rPr>
                </w:pPr>
                <w:r w:rsidRPr="00632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4073" w14:paraId="4A6C22E7" w14:textId="77777777" w:rsidTr="00FF4073">
        <w:tc>
          <w:tcPr>
            <w:tcW w:w="1278" w:type="dxa"/>
          </w:tcPr>
          <w:p w14:paraId="69E2FDF3" w14:textId="77777777" w:rsidR="00FF4073" w:rsidRDefault="00FF4073" w:rsidP="00102B1E">
            <w:pPr>
              <w:rPr>
                <w:b/>
              </w:rPr>
            </w:pPr>
            <w:r>
              <w:t>City</w:t>
            </w:r>
          </w:p>
        </w:tc>
        <w:sdt>
          <w:sdtPr>
            <w:rPr>
              <w:b/>
            </w:rPr>
            <w:id w:val="-772855914"/>
            <w:placeholder>
              <w:docPart w:val="94528C95E9AD48D09336EAE1D72180D9"/>
            </w:placeholder>
            <w:showingPlcHdr/>
          </w:sdtPr>
          <w:sdtEndPr/>
          <w:sdtContent>
            <w:tc>
              <w:tcPr>
                <w:tcW w:w="8298" w:type="dxa"/>
              </w:tcPr>
              <w:p w14:paraId="44354385" w14:textId="77777777" w:rsidR="00FF4073" w:rsidRDefault="00FF4073" w:rsidP="00102B1E">
                <w:pPr>
                  <w:rPr>
                    <w:b/>
                  </w:rPr>
                </w:pPr>
                <w:r w:rsidRPr="00632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4073" w14:paraId="7580C184" w14:textId="77777777" w:rsidTr="00FF4073">
        <w:tc>
          <w:tcPr>
            <w:tcW w:w="1278" w:type="dxa"/>
          </w:tcPr>
          <w:p w14:paraId="3183CCBD" w14:textId="77777777" w:rsidR="00FF4073" w:rsidRDefault="00FF4073" w:rsidP="00102B1E">
            <w:pPr>
              <w:rPr>
                <w:b/>
              </w:rPr>
            </w:pPr>
            <w:r>
              <w:t>State</w:t>
            </w:r>
          </w:p>
        </w:tc>
        <w:sdt>
          <w:sdtPr>
            <w:rPr>
              <w:b/>
            </w:rPr>
            <w:id w:val="1167367844"/>
            <w:placeholder>
              <w:docPart w:val="404AD6B4346F4F7E8330FB9B4AB3D6CB"/>
            </w:placeholder>
            <w:showingPlcHdr/>
          </w:sdtPr>
          <w:sdtEndPr/>
          <w:sdtContent>
            <w:tc>
              <w:tcPr>
                <w:tcW w:w="8298" w:type="dxa"/>
              </w:tcPr>
              <w:p w14:paraId="285239D1" w14:textId="77777777" w:rsidR="00FF4073" w:rsidRDefault="00FF4073" w:rsidP="00102B1E">
                <w:pPr>
                  <w:rPr>
                    <w:b/>
                  </w:rPr>
                </w:pPr>
                <w:r w:rsidRPr="00632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4073" w14:paraId="638AFABE" w14:textId="77777777" w:rsidTr="00FF4073">
        <w:tc>
          <w:tcPr>
            <w:tcW w:w="1278" w:type="dxa"/>
          </w:tcPr>
          <w:p w14:paraId="678CE6CD" w14:textId="77777777" w:rsidR="00FF4073" w:rsidRDefault="00FF4073" w:rsidP="00102B1E">
            <w:r>
              <w:t>ZIP code</w:t>
            </w:r>
          </w:p>
        </w:tc>
        <w:sdt>
          <w:sdtPr>
            <w:rPr>
              <w:b/>
            </w:rPr>
            <w:id w:val="50047851"/>
            <w:placeholder>
              <w:docPart w:val="76F27DC6069E4B5E93167AB03AC9E584"/>
            </w:placeholder>
            <w:showingPlcHdr/>
          </w:sdtPr>
          <w:sdtEndPr/>
          <w:sdtContent>
            <w:tc>
              <w:tcPr>
                <w:tcW w:w="8298" w:type="dxa"/>
              </w:tcPr>
              <w:p w14:paraId="237F3E6F" w14:textId="77777777" w:rsidR="00FF4073" w:rsidRDefault="00FF4073" w:rsidP="00102B1E">
                <w:pPr>
                  <w:rPr>
                    <w:b/>
                  </w:rPr>
                </w:pPr>
                <w:r w:rsidRPr="00632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4073" w14:paraId="5BB01258" w14:textId="77777777" w:rsidTr="00FF4073">
        <w:tc>
          <w:tcPr>
            <w:tcW w:w="1278" w:type="dxa"/>
          </w:tcPr>
          <w:p w14:paraId="65C243BB" w14:textId="77777777" w:rsidR="00FF4073" w:rsidRDefault="00FF4073" w:rsidP="00102B1E">
            <w:r>
              <w:t>Telephone</w:t>
            </w:r>
          </w:p>
        </w:tc>
        <w:sdt>
          <w:sdtPr>
            <w:rPr>
              <w:b/>
            </w:rPr>
            <w:id w:val="25766227"/>
            <w:placeholder>
              <w:docPart w:val="775AD543A46C42DEB4AFA824DD55B44A"/>
            </w:placeholder>
            <w:showingPlcHdr/>
          </w:sdtPr>
          <w:sdtEndPr/>
          <w:sdtContent>
            <w:tc>
              <w:tcPr>
                <w:tcW w:w="8298" w:type="dxa"/>
              </w:tcPr>
              <w:p w14:paraId="68AD4EAC" w14:textId="77777777" w:rsidR="00FF4073" w:rsidRDefault="00FF4073" w:rsidP="00102B1E">
                <w:pPr>
                  <w:rPr>
                    <w:b/>
                  </w:rPr>
                </w:pPr>
                <w:r w:rsidRPr="00632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4073" w14:paraId="54F40F0E" w14:textId="77777777" w:rsidTr="00FF4073">
        <w:tc>
          <w:tcPr>
            <w:tcW w:w="1278" w:type="dxa"/>
          </w:tcPr>
          <w:p w14:paraId="0CBCAF76" w14:textId="77777777" w:rsidR="00FF4073" w:rsidRDefault="00FF4073" w:rsidP="00102B1E">
            <w:r>
              <w:t>Email</w:t>
            </w:r>
          </w:p>
        </w:tc>
        <w:sdt>
          <w:sdtPr>
            <w:rPr>
              <w:b/>
            </w:rPr>
            <w:id w:val="-1270002119"/>
            <w:placeholder>
              <w:docPart w:val="7F27649C8B734D6A95A6FF092B68976B"/>
            </w:placeholder>
            <w:showingPlcHdr/>
          </w:sdtPr>
          <w:sdtEndPr/>
          <w:sdtContent>
            <w:tc>
              <w:tcPr>
                <w:tcW w:w="8298" w:type="dxa"/>
              </w:tcPr>
              <w:p w14:paraId="3DA3EE26" w14:textId="77777777" w:rsidR="00FF4073" w:rsidRDefault="00FF4073" w:rsidP="00102B1E">
                <w:pPr>
                  <w:rPr>
                    <w:b/>
                  </w:rPr>
                </w:pPr>
                <w:r w:rsidRPr="00632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1F27177" w14:textId="77777777" w:rsidR="00FF4073" w:rsidRPr="00E81A70" w:rsidRDefault="00FF4073" w:rsidP="00102B1E">
      <w:pPr>
        <w:rPr>
          <w:b/>
        </w:rPr>
      </w:pPr>
    </w:p>
    <w:p w14:paraId="3CF7B2DB" w14:textId="77777777" w:rsidR="00102B1E" w:rsidRDefault="00102B1E">
      <w:pPr>
        <w:rPr>
          <w:b/>
        </w:rPr>
      </w:pPr>
    </w:p>
    <w:p w14:paraId="0595401F" w14:textId="77777777" w:rsidR="00652B5F" w:rsidRDefault="00B825EE">
      <w:r w:rsidRPr="00E81A70">
        <w:rPr>
          <w:b/>
        </w:rPr>
        <w:t>You are:</w:t>
      </w:r>
      <w:r w:rsidR="00E81A70">
        <w:t xml:space="preserve"> </w:t>
      </w:r>
      <w:r w:rsidR="00FF4073">
        <w:t xml:space="preserve"> </w:t>
      </w:r>
      <w:sdt>
        <w:sdtPr>
          <w:rPr>
            <w:rStyle w:val="Strong"/>
          </w:rPr>
          <w:alias w:val="You Are "/>
          <w:tag w:val="You Are "/>
          <w:id w:val="620115640"/>
          <w:placeholder>
            <w:docPart w:val="0ACD1ACE9E6448929C08502F9A581110"/>
          </w:placeholder>
          <w:showingPlcHdr/>
          <w:dropDownList>
            <w:listItem w:value="Choose an item."/>
            <w:listItem w:displayText="A MetricStream Customer" w:value="A MetricStream Customer"/>
            <w:listItem w:displayText="A GRC Practitioner" w:value="A GRC Practitioner"/>
            <w:listItem w:displayText="An Analyst" w:value="An Analyst"/>
            <w:listItem w:displayText="A Consultant" w:value="A Consultant"/>
            <w:listItem w:displayText="Others" w:value="Others"/>
          </w:dropDownList>
        </w:sdtPr>
        <w:sdtEndPr>
          <w:rPr>
            <w:rStyle w:val="DefaultParagraphFont"/>
            <w:b w:val="0"/>
            <w:bCs w:val="0"/>
          </w:rPr>
        </w:sdtEndPr>
        <w:sdtContent>
          <w:r w:rsidR="001069E9" w:rsidRPr="0063291B">
            <w:rPr>
              <w:rStyle w:val="PlaceholderText"/>
            </w:rPr>
            <w:t>Choose an item.</w:t>
          </w:r>
        </w:sdtContent>
      </w:sdt>
    </w:p>
    <w:p w14:paraId="49C9A074" w14:textId="77777777" w:rsidR="00B825EE" w:rsidRDefault="00B825EE"/>
    <w:p w14:paraId="571D6F03" w14:textId="77777777" w:rsidR="00652B5F" w:rsidRDefault="00B825EE">
      <w:r w:rsidRPr="00E81A70">
        <w:rPr>
          <w:b/>
        </w:rPr>
        <w:t>Nature of participation:</w:t>
      </w:r>
      <w:r w:rsidR="00D43B9F">
        <w:t xml:space="preserve"> </w:t>
      </w:r>
      <w:r w:rsidR="00FF4073">
        <w:t xml:space="preserve"> </w:t>
      </w:r>
      <w:sdt>
        <w:sdtPr>
          <w:alias w:val="Nature of Participation"/>
          <w:tag w:val="Nature of Participation"/>
          <w:id w:val="-1365750180"/>
          <w:placeholder>
            <w:docPart w:val="606AA38B1C6D4737A521AAD74C6F0DF3"/>
          </w:placeholder>
          <w:showingPlcHdr/>
          <w:comboBox>
            <w:listItem w:value="Choose an item."/>
            <w:listItem w:displayText="Exclusive Presentation" w:value="Exclusive Presentation"/>
            <w:listItem w:displayText="Participation in a Panel Discussion" w:value="Participation in a Panel Discussion"/>
            <w:listItem w:displayText="MetricStream Customer Case Study" w:value="MetricStream Customer Case Study"/>
          </w:comboBox>
        </w:sdtPr>
        <w:sdtEndPr/>
        <w:sdtContent>
          <w:r w:rsidR="00652B5F" w:rsidRPr="0063291B">
            <w:rPr>
              <w:rStyle w:val="PlaceholderText"/>
            </w:rPr>
            <w:t>Choose an item.</w:t>
          </w:r>
        </w:sdtContent>
      </w:sdt>
    </w:p>
    <w:p w14:paraId="1F389D02" w14:textId="77777777" w:rsidR="00B825EE" w:rsidRDefault="00B825EE" w:rsidP="00B825EE"/>
    <w:p w14:paraId="59EC242D" w14:textId="77777777" w:rsidR="003A690E" w:rsidRDefault="00A66C66" w:rsidP="00B825EE">
      <w:pPr>
        <w:rPr>
          <w:b/>
        </w:rPr>
      </w:pPr>
      <w:r>
        <w:rPr>
          <w:b/>
        </w:rPr>
        <w:t>Please choose the functional area/s relevant to your speaking proposal</w:t>
      </w:r>
      <w:r w:rsidR="003A690E">
        <w:rPr>
          <w:b/>
        </w:rPr>
        <w:t xml:space="preserve"> </w:t>
      </w:r>
      <w:r>
        <w:rPr>
          <w:b/>
        </w:rPr>
        <w:t xml:space="preserve">topic </w:t>
      </w:r>
    </w:p>
    <w:p w14:paraId="5334B301" w14:textId="77777777" w:rsidR="003A690E" w:rsidRDefault="00C77CAD" w:rsidP="00D43B9F">
      <w:sdt>
        <w:sdtPr>
          <w:id w:val="283697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B9F">
            <w:rPr>
              <w:rFonts w:ascii="MS Gothic" w:eastAsia="MS Gothic" w:hAnsi="MS Gothic" w:hint="eastAsia"/>
            </w:rPr>
            <w:t>☐</w:t>
          </w:r>
        </w:sdtContent>
      </w:sdt>
      <w:r w:rsidR="003A690E">
        <w:t>Integrated GRC</w:t>
      </w:r>
    </w:p>
    <w:p w14:paraId="27C41358" w14:textId="77777777" w:rsidR="003A690E" w:rsidRDefault="00C77CAD" w:rsidP="00D43B9F">
      <w:sdt>
        <w:sdtPr>
          <w:id w:val="82648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B9F">
            <w:rPr>
              <w:rFonts w:ascii="MS Gothic" w:eastAsia="MS Gothic" w:hAnsi="MS Gothic" w:hint="eastAsia"/>
            </w:rPr>
            <w:t>☐</w:t>
          </w:r>
        </w:sdtContent>
      </w:sdt>
      <w:r w:rsidR="003A690E" w:rsidRPr="003A690E">
        <w:t>Risk Management</w:t>
      </w:r>
    </w:p>
    <w:p w14:paraId="2826D29D" w14:textId="77777777" w:rsidR="003A690E" w:rsidRDefault="00C77CAD" w:rsidP="00D43B9F">
      <w:sdt>
        <w:sdtPr>
          <w:id w:val="337425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B9F">
            <w:rPr>
              <w:rFonts w:ascii="MS Gothic" w:eastAsia="MS Gothic" w:hAnsi="MS Gothic" w:hint="eastAsia"/>
            </w:rPr>
            <w:t>☐</w:t>
          </w:r>
        </w:sdtContent>
      </w:sdt>
      <w:r w:rsidR="003A690E">
        <w:t>Compliance Management</w:t>
      </w:r>
    </w:p>
    <w:p w14:paraId="746A9AFD" w14:textId="77777777" w:rsidR="003A690E" w:rsidRDefault="00C77CAD" w:rsidP="00D43B9F">
      <w:sdt>
        <w:sdtPr>
          <w:id w:val="71569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B9F">
            <w:rPr>
              <w:rFonts w:ascii="MS Gothic" w:eastAsia="MS Gothic" w:hAnsi="MS Gothic" w:hint="eastAsia"/>
            </w:rPr>
            <w:t>☐</w:t>
          </w:r>
        </w:sdtContent>
      </w:sdt>
      <w:r w:rsidR="003A690E">
        <w:t>Audit Management</w:t>
      </w:r>
    </w:p>
    <w:p w14:paraId="38C8C077" w14:textId="77777777" w:rsidR="003A690E" w:rsidRDefault="00C77CAD" w:rsidP="00D43B9F">
      <w:sdt>
        <w:sdtPr>
          <w:id w:val="-201190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B9F">
            <w:rPr>
              <w:rFonts w:ascii="MS Gothic" w:eastAsia="MS Gothic" w:hAnsi="MS Gothic" w:hint="eastAsia"/>
            </w:rPr>
            <w:t>☐</w:t>
          </w:r>
        </w:sdtContent>
      </w:sdt>
      <w:r w:rsidR="003A690E">
        <w:t>Quality Management</w:t>
      </w:r>
    </w:p>
    <w:p w14:paraId="088C6615" w14:textId="77777777" w:rsidR="003A690E" w:rsidRDefault="00C77CAD" w:rsidP="00D43B9F">
      <w:sdt>
        <w:sdtPr>
          <w:id w:val="2124410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B9F">
            <w:rPr>
              <w:rFonts w:ascii="MS Gothic" w:eastAsia="MS Gothic" w:hAnsi="MS Gothic" w:hint="eastAsia"/>
            </w:rPr>
            <w:t>☐</w:t>
          </w:r>
        </w:sdtContent>
      </w:sdt>
      <w:r w:rsidR="003A690E">
        <w:t>Supplier Governance</w:t>
      </w:r>
    </w:p>
    <w:p w14:paraId="0D34E6BC" w14:textId="77777777" w:rsidR="003A690E" w:rsidRDefault="00C77CAD" w:rsidP="00D43B9F">
      <w:sdt>
        <w:sdtPr>
          <w:id w:val="-6911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B9F">
            <w:rPr>
              <w:rFonts w:ascii="MS Gothic" w:eastAsia="MS Gothic" w:hAnsi="MS Gothic" w:hint="eastAsia"/>
            </w:rPr>
            <w:t>☐</w:t>
          </w:r>
        </w:sdtContent>
      </w:sdt>
      <w:r w:rsidR="003A690E">
        <w:t>IT GRC</w:t>
      </w:r>
    </w:p>
    <w:p w14:paraId="41846921" w14:textId="77777777" w:rsidR="003A690E" w:rsidRDefault="00C77CAD" w:rsidP="00D43B9F">
      <w:sdt>
        <w:sdtPr>
          <w:id w:val="39794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D98">
            <w:rPr>
              <w:rFonts w:ascii="MS Gothic" w:eastAsia="MS Gothic" w:hAnsi="MS Gothic" w:hint="eastAsia"/>
            </w:rPr>
            <w:t>☐</w:t>
          </w:r>
        </w:sdtContent>
      </w:sdt>
      <w:r w:rsidR="003A690E">
        <w:t>Legal GRC and Corporate Governance</w:t>
      </w:r>
    </w:p>
    <w:p w14:paraId="0FC1DE9F" w14:textId="77777777" w:rsidR="003A690E" w:rsidRDefault="00C77CAD" w:rsidP="00D43B9F">
      <w:sdt>
        <w:sdtPr>
          <w:id w:val="-183961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B9F">
            <w:rPr>
              <w:rFonts w:ascii="MS Gothic" w:eastAsia="MS Gothic" w:hAnsi="MS Gothic" w:hint="eastAsia"/>
            </w:rPr>
            <w:t>☐</w:t>
          </w:r>
        </w:sdtContent>
      </w:sdt>
      <w:r w:rsidR="003A690E">
        <w:t>Environment and Sustainability Management</w:t>
      </w:r>
    </w:p>
    <w:p w14:paraId="1B86461E" w14:textId="77777777" w:rsidR="00D43B9F" w:rsidRDefault="00C77CAD" w:rsidP="00D43B9F">
      <w:sdt>
        <w:sdtPr>
          <w:id w:val="-190205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B9F">
            <w:rPr>
              <w:rFonts w:ascii="MS Gothic" w:eastAsia="MS Gothic" w:hAnsi="MS Gothic" w:hint="eastAsia"/>
            </w:rPr>
            <w:t>☐</w:t>
          </w:r>
        </w:sdtContent>
      </w:sdt>
      <w:r w:rsidR="001D27AE">
        <w:t xml:space="preserve">Other </w:t>
      </w:r>
    </w:p>
    <w:p w14:paraId="093CA3E6" w14:textId="77777777" w:rsidR="003A690E" w:rsidRDefault="00C77CAD" w:rsidP="00D43B9F">
      <w:sdt>
        <w:sdtPr>
          <w:id w:val="-181185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B9F">
            <w:rPr>
              <w:rFonts w:ascii="MS Gothic" w:eastAsia="MS Gothic" w:hAnsi="MS Gothic" w:hint="eastAsia"/>
            </w:rPr>
            <w:t>☐</w:t>
          </w:r>
        </w:sdtContent>
      </w:sdt>
      <w:r w:rsidR="001D27AE">
        <w:t>(</w:t>
      </w:r>
      <w:r w:rsidR="00D43B9F">
        <w:t>Please</w:t>
      </w:r>
      <w:r w:rsidR="001D27AE">
        <w:t xml:space="preserve"> specify)</w:t>
      </w:r>
      <w:r w:rsidR="00D43B9F">
        <w:t xml:space="preserve"> </w:t>
      </w:r>
      <w:sdt>
        <w:sdtPr>
          <w:id w:val="-1883323873"/>
          <w:showingPlcHdr/>
        </w:sdtPr>
        <w:sdtEndPr/>
        <w:sdtContent>
          <w:r w:rsidR="00D43B9F" w:rsidRPr="0063291B">
            <w:rPr>
              <w:rStyle w:val="PlaceholderText"/>
            </w:rPr>
            <w:t>Click here to enter text.</w:t>
          </w:r>
        </w:sdtContent>
      </w:sdt>
    </w:p>
    <w:p w14:paraId="76686E77" w14:textId="77777777" w:rsidR="001D27AE" w:rsidRDefault="001D27AE" w:rsidP="001D27AE"/>
    <w:p w14:paraId="1F62C91D" w14:textId="77777777" w:rsidR="003A690E" w:rsidRDefault="003A690E" w:rsidP="00B825EE">
      <w:pPr>
        <w:rPr>
          <w:b/>
        </w:rPr>
      </w:pPr>
    </w:p>
    <w:p w14:paraId="2BCA1702" w14:textId="77777777" w:rsidR="00B825EE" w:rsidRPr="00E81A70" w:rsidRDefault="00F22A57" w:rsidP="00B825EE">
      <w:pPr>
        <w:rPr>
          <w:b/>
        </w:rPr>
      </w:pPr>
      <w:r>
        <w:rPr>
          <w:b/>
        </w:rPr>
        <w:t>T</w:t>
      </w:r>
      <w:r w:rsidR="00476945">
        <w:rPr>
          <w:b/>
        </w:rPr>
        <w:t>opic # 1</w:t>
      </w:r>
      <w:r w:rsidR="00E81A70" w:rsidRPr="00E81A70">
        <w:rPr>
          <w:b/>
        </w:rPr>
        <w:t>:</w:t>
      </w:r>
    </w:p>
    <w:p w14:paraId="02E1676B" w14:textId="77777777" w:rsidR="00E81A70" w:rsidRDefault="00E81A70" w:rsidP="00B825EE">
      <w:r>
        <w:t>Proposed title:</w:t>
      </w:r>
      <w:r w:rsidR="00D43B9F">
        <w:t xml:space="preserve"> </w:t>
      </w:r>
      <w:r w:rsidR="00C756E7">
        <w:t xml:space="preserve"> </w:t>
      </w:r>
      <w:sdt>
        <w:sdtPr>
          <w:id w:val="1194108659"/>
          <w:showingPlcHdr/>
        </w:sdtPr>
        <w:sdtEndPr/>
        <w:sdtContent>
          <w:r w:rsidR="00C756E7" w:rsidRPr="0063291B">
            <w:rPr>
              <w:rStyle w:val="PlaceholderText"/>
            </w:rPr>
            <w:t>Click here to enter text.</w:t>
          </w:r>
        </w:sdtContent>
      </w:sdt>
    </w:p>
    <w:p w14:paraId="1C49367C" w14:textId="77777777" w:rsidR="001069E9" w:rsidRDefault="00E81A70" w:rsidP="00B825EE">
      <w:r>
        <w:t>Description</w:t>
      </w:r>
      <w:r w:rsidR="00C756E7">
        <w:t>:</w:t>
      </w:r>
    </w:p>
    <w:sdt>
      <w:sdtPr>
        <w:id w:val="473039109"/>
      </w:sdtPr>
      <w:sdtEndPr/>
      <w:sdtContent>
        <w:p w14:paraId="3FBBF8E2" w14:textId="77777777" w:rsidR="000B2D98" w:rsidRDefault="000B2D98" w:rsidP="000B2D9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t>Please describe the content of your presentation in less than 500 words</w:t>
          </w:r>
        </w:p>
        <w:p w14:paraId="2947CBAC" w14:textId="77777777" w:rsidR="000B2D98" w:rsidRDefault="000B2D98" w:rsidP="000B2D9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425D4998" w14:textId="77777777" w:rsidR="000B2D98" w:rsidRDefault="000B2D98" w:rsidP="000B2D9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0FDD2A55" w14:textId="77777777" w:rsidR="000B2D98" w:rsidRDefault="000B2D98" w:rsidP="000B2D9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32ADB7C0" w14:textId="77777777" w:rsidR="000B2D98" w:rsidRDefault="000B2D98" w:rsidP="000B2D9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4D6F156B" w14:textId="77777777" w:rsidR="000B2D98" w:rsidRDefault="000B2D98" w:rsidP="000B2D9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39958D74" w14:textId="77777777" w:rsidR="000B2D98" w:rsidRDefault="000B2D98" w:rsidP="000B2D9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39605DFA" w14:textId="77777777" w:rsidR="000B2D98" w:rsidRDefault="000B2D98" w:rsidP="000B2D9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41021A8F" w14:textId="77777777" w:rsidR="001069E9" w:rsidRPr="001069E9" w:rsidRDefault="00C77CAD" w:rsidP="000B2D9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08C1B885" w14:textId="77777777" w:rsidR="00FF4073" w:rsidRPr="001069E9" w:rsidRDefault="00FF4073" w:rsidP="001069E9">
      <w:r>
        <w:rPr>
          <w:b/>
        </w:rPr>
        <w:t>Topic # 2</w:t>
      </w:r>
      <w:r w:rsidRPr="00E81A70">
        <w:rPr>
          <w:b/>
        </w:rPr>
        <w:t>:</w:t>
      </w:r>
    </w:p>
    <w:p w14:paraId="0AD06E42" w14:textId="77777777" w:rsidR="00FF4073" w:rsidRDefault="00FF4073" w:rsidP="00FF4073">
      <w:r>
        <w:t xml:space="preserve">Proposed title:  </w:t>
      </w:r>
      <w:sdt>
        <w:sdtPr>
          <w:id w:val="-232470718"/>
          <w:showingPlcHdr/>
        </w:sdtPr>
        <w:sdtEndPr/>
        <w:sdtContent>
          <w:r w:rsidRPr="0063291B">
            <w:rPr>
              <w:rStyle w:val="PlaceholderText"/>
            </w:rPr>
            <w:t>Click here to enter text.</w:t>
          </w:r>
        </w:sdtContent>
      </w:sdt>
    </w:p>
    <w:p w14:paraId="79228655" w14:textId="77777777" w:rsidR="00FF4073" w:rsidRDefault="00FF4073" w:rsidP="00FF4073">
      <w:r>
        <w:t xml:space="preserve">Description: </w:t>
      </w:r>
    </w:p>
    <w:sdt>
      <w:sdtPr>
        <w:id w:val="-335069345"/>
      </w:sdtPr>
      <w:sdtEndPr/>
      <w:sdtContent>
        <w:p w14:paraId="3C885919" w14:textId="77777777" w:rsidR="001069E9" w:rsidRDefault="001069E9" w:rsidP="001069E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t>Please describe the content of your presentation in less than 500 words</w:t>
          </w:r>
        </w:p>
        <w:p w14:paraId="55CEF56A" w14:textId="77777777" w:rsidR="001069E9" w:rsidRDefault="001069E9" w:rsidP="001069E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FA9BB78" w14:textId="77777777" w:rsidR="001069E9" w:rsidRDefault="001069E9" w:rsidP="001069E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2D89F43D" w14:textId="77777777" w:rsidR="001069E9" w:rsidRDefault="001069E9" w:rsidP="001069E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206B9590" w14:textId="77777777" w:rsidR="001069E9" w:rsidRDefault="001069E9" w:rsidP="001069E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5A558123" w14:textId="77777777" w:rsidR="001069E9" w:rsidRDefault="001069E9" w:rsidP="001069E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1D481507" w14:textId="77777777" w:rsidR="000B2D98" w:rsidRDefault="000B2D98" w:rsidP="001069E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15B63F0" w14:textId="77777777" w:rsidR="000B2D98" w:rsidRDefault="000B2D98" w:rsidP="001069E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5A15E971" w14:textId="77777777" w:rsidR="001069E9" w:rsidRDefault="00C77CAD" w:rsidP="001069E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15A98C9D" w14:textId="77777777" w:rsidR="00FF4073" w:rsidRDefault="00FF4073" w:rsidP="00FF4073"/>
    <w:p w14:paraId="2484207A" w14:textId="77777777" w:rsidR="00E81A70" w:rsidRDefault="00E81A70" w:rsidP="00E81A70">
      <w:pPr>
        <w:rPr>
          <w:b/>
        </w:rPr>
      </w:pPr>
      <w:r w:rsidRPr="00C756E7">
        <w:rPr>
          <w:b/>
        </w:rPr>
        <w:t>Please list any prior speaking experience on this topic</w:t>
      </w:r>
      <w:r w:rsidR="00FF4073">
        <w:rPr>
          <w:b/>
        </w:rPr>
        <w:t>:</w:t>
      </w:r>
    </w:p>
    <w:sdt>
      <w:sdtPr>
        <w:rPr>
          <w:b/>
        </w:rPr>
        <w:id w:val="1989823696"/>
      </w:sdtPr>
      <w:sdtEndPr/>
      <w:sdtContent>
        <w:p w14:paraId="7BDEC00F" w14:textId="77777777" w:rsidR="001069E9" w:rsidRDefault="001069E9" w:rsidP="001069E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b/>
            </w:rPr>
          </w:pPr>
        </w:p>
        <w:p w14:paraId="2B7AF430" w14:textId="77777777" w:rsidR="001069E9" w:rsidRDefault="001069E9" w:rsidP="001069E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b/>
            </w:rPr>
          </w:pPr>
        </w:p>
        <w:p w14:paraId="26F6AF47" w14:textId="77777777" w:rsidR="001069E9" w:rsidRDefault="001069E9" w:rsidP="001069E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b/>
            </w:rPr>
          </w:pPr>
        </w:p>
        <w:p w14:paraId="60AF0877" w14:textId="77777777" w:rsidR="001069E9" w:rsidRDefault="001069E9" w:rsidP="001069E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b/>
            </w:rPr>
          </w:pPr>
        </w:p>
        <w:p w14:paraId="35E4969F" w14:textId="77777777" w:rsidR="00FF4073" w:rsidRPr="00C756E7" w:rsidRDefault="00C77CAD" w:rsidP="001069E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b/>
            </w:rPr>
          </w:pPr>
        </w:p>
      </w:sdtContent>
    </w:sdt>
    <w:p w14:paraId="1D731FFD" w14:textId="77777777" w:rsidR="00E81A70" w:rsidRDefault="00E81A70" w:rsidP="00B825EE"/>
    <w:p w14:paraId="649EF8A9" w14:textId="77777777" w:rsidR="00FF4073" w:rsidRDefault="00FF4073" w:rsidP="00B825EE">
      <w:pPr>
        <w:rPr>
          <w:b/>
        </w:rPr>
      </w:pPr>
    </w:p>
    <w:p w14:paraId="41B65DBC" w14:textId="77777777" w:rsidR="00BB287B" w:rsidRDefault="001069E9" w:rsidP="00B825EE">
      <w:pPr>
        <w:rPr>
          <w:b/>
        </w:rPr>
      </w:pPr>
      <w:r>
        <w:rPr>
          <w:b/>
        </w:rPr>
        <w:t>S</w:t>
      </w:r>
      <w:r w:rsidR="002D0B84">
        <w:rPr>
          <w:b/>
        </w:rPr>
        <w:t xml:space="preserve">peaker Profile/ </w:t>
      </w:r>
      <w:r w:rsidR="00E81A70" w:rsidRPr="00E81A70">
        <w:rPr>
          <w:b/>
        </w:rPr>
        <w:t xml:space="preserve">Bio </w:t>
      </w:r>
    </w:p>
    <w:sdt>
      <w:sdtPr>
        <w:rPr>
          <w:b/>
        </w:rPr>
        <w:id w:val="-695932235"/>
      </w:sdtPr>
      <w:sdtEndPr/>
      <w:sdtContent>
        <w:p w14:paraId="0C36D62F" w14:textId="77777777" w:rsidR="00BB287B" w:rsidRDefault="00BB287B" w:rsidP="00BB287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b/>
            </w:rPr>
          </w:pPr>
        </w:p>
        <w:p w14:paraId="2EC3773B" w14:textId="77777777" w:rsidR="00BB287B" w:rsidRDefault="00BB287B" w:rsidP="00BB287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b/>
            </w:rPr>
          </w:pPr>
        </w:p>
        <w:p w14:paraId="1BC1E814" w14:textId="77777777" w:rsidR="00BB287B" w:rsidRDefault="00C77CAD" w:rsidP="00BB287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b/>
            </w:rPr>
          </w:pPr>
        </w:p>
      </w:sdtContent>
    </w:sdt>
    <w:p w14:paraId="78F11257" w14:textId="77777777" w:rsidR="00BB287B" w:rsidRDefault="00BB287B" w:rsidP="00B825EE">
      <w:pPr>
        <w:rPr>
          <w:b/>
        </w:rPr>
      </w:pPr>
    </w:p>
    <w:p w14:paraId="535993F5" w14:textId="77777777" w:rsidR="00E81A70" w:rsidRDefault="00E81A70" w:rsidP="00B825EE">
      <w:pPr>
        <w:rPr>
          <w:b/>
        </w:rPr>
      </w:pPr>
      <w:r w:rsidRPr="00E81A70">
        <w:rPr>
          <w:b/>
        </w:rPr>
        <w:t>Any additional comments:</w:t>
      </w:r>
    </w:p>
    <w:sdt>
      <w:sdtPr>
        <w:rPr>
          <w:b/>
        </w:rPr>
        <w:id w:val="-752120712"/>
      </w:sdtPr>
      <w:sdtEndPr/>
      <w:sdtContent>
        <w:p w14:paraId="2E8DFDB0" w14:textId="77777777" w:rsidR="00BB287B" w:rsidRDefault="00BB287B" w:rsidP="00BB287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b/>
            </w:rPr>
          </w:pPr>
        </w:p>
        <w:p w14:paraId="184A210E" w14:textId="77777777" w:rsidR="00102B1E" w:rsidRDefault="00C77CAD" w:rsidP="00BB287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b/>
            </w:rPr>
          </w:pPr>
        </w:p>
      </w:sdtContent>
    </w:sdt>
    <w:p w14:paraId="6EE2E0F0" w14:textId="77777777" w:rsidR="00C756E7" w:rsidRDefault="00C756E7" w:rsidP="00B825EE">
      <w:pPr>
        <w:rPr>
          <w:b/>
        </w:rPr>
      </w:pPr>
    </w:p>
    <w:p w14:paraId="10DC42A3" w14:textId="77777777" w:rsidR="00102B1E" w:rsidRPr="00E81A70" w:rsidRDefault="00102B1E" w:rsidP="00102B1E">
      <w:pPr>
        <w:rPr>
          <w:b/>
        </w:rPr>
      </w:pPr>
      <w:r w:rsidRPr="00E81A70">
        <w:rPr>
          <w:b/>
        </w:rPr>
        <w:t>Assistant 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5"/>
        <w:gridCol w:w="8075"/>
      </w:tblGrid>
      <w:tr w:rsidR="00BB287B" w14:paraId="51271C51" w14:textId="77777777" w:rsidTr="002B007D">
        <w:tc>
          <w:tcPr>
            <w:tcW w:w="1278" w:type="dxa"/>
          </w:tcPr>
          <w:p w14:paraId="6CF52CF8" w14:textId="77777777" w:rsidR="00BB287B" w:rsidRDefault="00BB287B" w:rsidP="002B007D">
            <w:pPr>
              <w:rPr>
                <w:b/>
              </w:rPr>
            </w:pPr>
            <w:r>
              <w:t>First name</w:t>
            </w:r>
          </w:p>
        </w:tc>
        <w:sdt>
          <w:sdtPr>
            <w:rPr>
              <w:b/>
            </w:rPr>
            <w:id w:val="-1823962277"/>
            <w:showingPlcHdr/>
          </w:sdtPr>
          <w:sdtEndPr/>
          <w:sdtContent>
            <w:tc>
              <w:tcPr>
                <w:tcW w:w="8298" w:type="dxa"/>
              </w:tcPr>
              <w:p w14:paraId="14CB2A6C" w14:textId="77777777" w:rsidR="00BB287B" w:rsidRDefault="00BB287B" w:rsidP="002B007D">
                <w:pPr>
                  <w:rPr>
                    <w:b/>
                  </w:rPr>
                </w:pPr>
                <w:r w:rsidRPr="00632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B287B" w14:paraId="593E0C72" w14:textId="77777777" w:rsidTr="002B007D">
        <w:tc>
          <w:tcPr>
            <w:tcW w:w="1278" w:type="dxa"/>
          </w:tcPr>
          <w:p w14:paraId="64763A46" w14:textId="77777777" w:rsidR="00BB287B" w:rsidRDefault="00BB287B" w:rsidP="002B007D">
            <w:pPr>
              <w:rPr>
                <w:b/>
              </w:rPr>
            </w:pPr>
            <w:r>
              <w:t>Last name</w:t>
            </w:r>
          </w:p>
        </w:tc>
        <w:sdt>
          <w:sdtPr>
            <w:rPr>
              <w:b/>
            </w:rPr>
            <w:id w:val="-1920404712"/>
            <w:showingPlcHdr/>
          </w:sdtPr>
          <w:sdtEndPr/>
          <w:sdtContent>
            <w:tc>
              <w:tcPr>
                <w:tcW w:w="8298" w:type="dxa"/>
              </w:tcPr>
              <w:p w14:paraId="26A66A05" w14:textId="77777777" w:rsidR="00BB287B" w:rsidRDefault="00BB287B" w:rsidP="002B007D">
                <w:pPr>
                  <w:rPr>
                    <w:b/>
                  </w:rPr>
                </w:pPr>
                <w:r w:rsidRPr="00632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B287B" w14:paraId="27F36CB9" w14:textId="77777777" w:rsidTr="002B007D">
        <w:tc>
          <w:tcPr>
            <w:tcW w:w="1278" w:type="dxa"/>
          </w:tcPr>
          <w:p w14:paraId="3C7047F5" w14:textId="77777777" w:rsidR="00BB287B" w:rsidRDefault="00BB287B" w:rsidP="002B007D">
            <w:r>
              <w:t>Telephone</w:t>
            </w:r>
          </w:p>
        </w:tc>
        <w:sdt>
          <w:sdtPr>
            <w:rPr>
              <w:b/>
            </w:rPr>
            <w:id w:val="-1502264788"/>
            <w:showingPlcHdr/>
          </w:sdtPr>
          <w:sdtEndPr/>
          <w:sdtContent>
            <w:tc>
              <w:tcPr>
                <w:tcW w:w="8298" w:type="dxa"/>
              </w:tcPr>
              <w:p w14:paraId="3A8553FA" w14:textId="77777777" w:rsidR="00BB287B" w:rsidRDefault="00BB287B" w:rsidP="002B007D">
                <w:pPr>
                  <w:rPr>
                    <w:b/>
                  </w:rPr>
                </w:pPr>
                <w:r w:rsidRPr="00632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B287B" w14:paraId="7E2FDC4B" w14:textId="77777777" w:rsidTr="002B007D">
        <w:tc>
          <w:tcPr>
            <w:tcW w:w="1278" w:type="dxa"/>
          </w:tcPr>
          <w:p w14:paraId="409EB2F3" w14:textId="77777777" w:rsidR="00BB287B" w:rsidRDefault="00BB287B" w:rsidP="002B007D">
            <w:r>
              <w:t>Email</w:t>
            </w:r>
          </w:p>
        </w:tc>
        <w:sdt>
          <w:sdtPr>
            <w:rPr>
              <w:b/>
            </w:rPr>
            <w:id w:val="-233712582"/>
            <w:showingPlcHdr/>
          </w:sdtPr>
          <w:sdtEndPr/>
          <w:sdtContent>
            <w:tc>
              <w:tcPr>
                <w:tcW w:w="8298" w:type="dxa"/>
              </w:tcPr>
              <w:p w14:paraId="2343E188" w14:textId="77777777" w:rsidR="00BB287B" w:rsidRDefault="00BB287B" w:rsidP="002B007D">
                <w:pPr>
                  <w:rPr>
                    <w:b/>
                  </w:rPr>
                </w:pPr>
                <w:r w:rsidRPr="00632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D232ACD" w14:textId="77777777" w:rsidR="00102B1E" w:rsidRPr="001A3007" w:rsidRDefault="00102B1E" w:rsidP="00B825EE">
      <w:pPr>
        <w:rPr>
          <w:b/>
        </w:rPr>
      </w:pPr>
    </w:p>
    <w:sectPr w:rsidR="00102B1E" w:rsidRPr="001A3007" w:rsidSect="00E944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1A08F" w14:textId="77777777" w:rsidR="00C77CAD" w:rsidRDefault="00C77CAD" w:rsidP="00102B1E">
      <w:r>
        <w:separator/>
      </w:r>
    </w:p>
  </w:endnote>
  <w:endnote w:type="continuationSeparator" w:id="0">
    <w:p w14:paraId="68320B0E" w14:textId="77777777" w:rsidR="00C77CAD" w:rsidRDefault="00C77CAD" w:rsidP="0010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91E7C" w14:textId="77777777" w:rsidR="00064035" w:rsidRDefault="0006403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CE3C" w14:textId="77777777" w:rsidR="00064035" w:rsidRDefault="0006403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8B470" w14:textId="77777777" w:rsidR="00064035" w:rsidRDefault="0006403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181F2" w14:textId="77777777" w:rsidR="00C77CAD" w:rsidRDefault="00C77CAD" w:rsidP="00102B1E">
      <w:r>
        <w:separator/>
      </w:r>
    </w:p>
  </w:footnote>
  <w:footnote w:type="continuationSeparator" w:id="0">
    <w:p w14:paraId="7792410A" w14:textId="77777777" w:rsidR="00C77CAD" w:rsidRDefault="00C77CAD" w:rsidP="00102B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A1FD0" w14:textId="77777777" w:rsidR="00064035" w:rsidRDefault="0006403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78297" w14:textId="77777777" w:rsidR="002B007D" w:rsidRDefault="002B007D" w:rsidP="00102B1E">
    <w:pPr>
      <w:pStyle w:val="Header"/>
      <w:jc w:val="right"/>
    </w:pPr>
    <w:bookmarkStart w:id="0" w:name="_GoBack"/>
    <w:r>
      <w:rPr>
        <w:noProof/>
        <w:lang w:val="en-GB" w:eastAsia="en-GB"/>
      </w:rPr>
      <w:drawing>
        <wp:inline distT="0" distB="0" distL="0" distR="0" wp14:anchorId="0869EDE3" wp14:editId="43E65D64">
          <wp:extent cx="1585805" cy="149592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5805" cy="1495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50EC3" w14:textId="77777777" w:rsidR="00064035" w:rsidRDefault="0006403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0083E"/>
    <w:multiLevelType w:val="hybridMultilevel"/>
    <w:tmpl w:val="EC924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F7668"/>
    <w:multiLevelType w:val="hybridMultilevel"/>
    <w:tmpl w:val="85E0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E6AB8"/>
    <w:multiLevelType w:val="hybridMultilevel"/>
    <w:tmpl w:val="DD74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05905"/>
    <w:multiLevelType w:val="hybridMultilevel"/>
    <w:tmpl w:val="A812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EA35C7"/>
    <w:multiLevelType w:val="hybridMultilevel"/>
    <w:tmpl w:val="86F8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B"/>
    <w:rsid w:val="00002B73"/>
    <w:rsid w:val="00064035"/>
    <w:rsid w:val="00074528"/>
    <w:rsid w:val="000745FC"/>
    <w:rsid w:val="000B2D98"/>
    <w:rsid w:val="000B7DCA"/>
    <w:rsid w:val="000E5462"/>
    <w:rsid w:val="00102B1E"/>
    <w:rsid w:val="001069E9"/>
    <w:rsid w:val="001119D0"/>
    <w:rsid w:val="001A3007"/>
    <w:rsid w:val="001D27AE"/>
    <w:rsid w:val="001D55CC"/>
    <w:rsid w:val="001E18EA"/>
    <w:rsid w:val="00214C2A"/>
    <w:rsid w:val="00261F7C"/>
    <w:rsid w:val="002B007D"/>
    <w:rsid w:val="002D0B84"/>
    <w:rsid w:val="002E5D09"/>
    <w:rsid w:val="00367237"/>
    <w:rsid w:val="003848C3"/>
    <w:rsid w:val="003A690E"/>
    <w:rsid w:val="003E5E9A"/>
    <w:rsid w:val="003F1E57"/>
    <w:rsid w:val="00437540"/>
    <w:rsid w:val="004704AB"/>
    <w:rsid w:val="00475D62"/>
    <w:rsid w:val="00476945"/>
    <w:rsid w:val="00486E71"/>
    <w:rsid w:val="004D668F"/>
    <w:rsid w:val="00521BF6"/>
    <w:rsid w:val="00526DBB"/>
    <w:rsid w:val="00541524"/>
    <w:rsid w:val="0060049F"/>
    <w:rsid w:val="00652B5F"/>
    <w:rsid w:val="006C1ABC"/>
    <w:rsid w:val="006E5BB2"/>
    <w:rsid w:val="006F1813"/>
    <w:rsid w:val="007B5378"/>
    <w:rsid w:val="008332A8"/>
    <w:rsid w:val="00864B2B"/>
    <w:rsid w:val="008C5906"/>
    <w:rsid w:val="00904EF3"/>
    <w:rsid w:val="009169AB"/>
    <w:rsid w:val="00962D54"/>
    <w:rsid w:val="00971349"/>
    <w:rsid w:val="00990163"/>
    <w:rsid w:val="009A1F54"/>
    <w:rsid w:val="009F76B2"/>
    <w:rsid w:val="00A223DB"/>
    <w:rsid w:val="00A24644"/>
    <w:rsid w:val="00A56FDA"/>
    <w:rsid w:val="00A66C66"/>
    <w:rsid w:val="00AA0F18"/>
    <w:rsid w:val="00AD76D5"/>
    <w:rsid w:val="00B47725"/>
    <w:rsid w:val="00B7752B"/>
    <w:rsid w:val="00B825EE"/>
    <w:rsid w:val="00BA289A"/>
    <w:rsid w:val="00BB0FE2"/>
    <w:rsid w:val="00BB287B"/>
    <w:rsid w:val="00C56629"/>
    <w:rsid w:val="00C64AF1"/>
    <w:rsid w:val="00C71A59"/>
    <w:rsid w:val="00C756E7"/>
    <w:rsid w:val="00C77CAD"/>
    <w:rsid w:val="00D02788"/>
    <w:rsid w:val="00D17DEB"/>
    <w:rsid w:val="00D43B9F"/>
    <w:rsid w:val="00DF3C14"/>
    <w:rsid w:val="00DF3FBE"/>
    <w:rsid w:val="00DF6ABF"/>
    <w:rsid w:val="00E0431C"/>
    <w:rsid w:val="00E81A70"/>
    <w:rsid w:val="00E94416"/>
    <w:rsid w:val="00EA2770"/>
    <w:rsid w:val="00EF605F"/>
    <w:rsid w:val="00F1782B"/>
    <w:rsid w:val="00F21DBD"/>
    <w:rsid w:val="00F22A57"/>
    <w:rsid w:val="00F83E2D"/>
    <w:rsid w:val="00FD570F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BDE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F6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5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5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9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9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9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9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A690E"/>
  </w:style>
  <w:style w:type="character" w:styleId="Emphasis">
    <w:name w:val="Emphasis"/>
    <w:basedOn w:val="DefaultParagraphFont"/>
    <w:uiPriority w:val="20"/>
    <w:qFormat/>
    <w:rsid w:val="003848C3"/>
    <w:rPr>
      <w:i/>
      <w:iCs/>
    </w:rPr>
  </w:style>
  <w:style w:type="character" w:styleId="Hyperlink">
    <w:name w:val="Hyperlink"/>
    <w:basedOn w:val="DefaultParagraphFont"/>
    <w:uiPriority w:val="99"/>
    <w:unhideWhenUsed/>
    <w:rsid w:val="00EF60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2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B1E"/>
  </w:style>
  <w:style w:type="paragraph" w:styleId="Footer">
    <w:name w:val="footer"/>
    <w:basedOn w:val="Normal"/>
    <w:link w:val="FooterChar"/>
    <w:uiPriority w:val="99"/>
    <w:unhideWhenUsed/>
    <w:rsid w:val="00102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B1E"/>
  </w:style>
  <w:style w:type="character" w:styleId="PlaceholderText">
    <w:name w:val="Placeholder Text"/>
    <w:basedOn w:val="DefaultParagraphFont"/>
    <w:uiPriority w:val="99"/>
    <w:semiHidden/>
    <w:rsid w:val="00652B5F"/>
    <w:rPr>
      <w:color w:val="808080"/>
    </w:rPr>
  </w:style>
  <w:style w:type="character" w:styleId="Strong">
    <w:name w:val="Strong"/>
    <w:basedOn w:val="DefaultParagraphFont"/>
    <w:uiPriority w:val="22"/>
    <w:qFormat/>
    <w:rsid w:val="00652B5F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D43B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3B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43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7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glossaryDocument" Target="glossary/document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eza@metricstream.com" TargetMode="External"/><Relationship Id="rId9" Type="http://schemas.openxmlformats.org/officeDocument/2006/relationships/hyperlink" Target="http://www.grc-summit.com" TargetMode="External"/><Relationship Id="rId10" Type="http://schemas.openxmlformats.org/officeDocument/2006/relationships/hyperlink" Target="mailto:reza@metricstream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:\Current%20Desktop\2014\Customer%20summit%202014\Invite%20Speaker\MetricStream%20GRC%20Summit%202014_Speaker%20proposal%20form_Sep%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2D773324BB485F93D7E257E2844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A9A9E-D1B2-447A-9A20-D1A10FB24EEC}"/>
      </w:docPartPr>
      <w:docPartBody>
        <w:p w:rsidR="00CC115A" w:rsidRDefault="006706DB">
          <w:pPr>
            <w:pStyle w:val="892D773324BB485F93D7E257E2844FA1"/>
          </w:pPr>
          <w:r w:rsidRPr="0063291B">
            <w:rPr>
              <w:rStyle w:val="PlaceholderText"/>
            </w:rPr>
            <w:t>Click here to enter text.</w:t>
          </w:r>
        </w:p>
      </w:docPartBody>
    </w:docPart>
    <w:docPart>
      <w:docPartPr>
        <w:name w:val="882495AE2B4F43BF9027BB7FC5A30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9808B-39B7-4751-8A4A-EFE3B9D736ED}"/>
      </w:docPartPr>
      <w:docPartBody>
        <w:p w:rsidR="00CC115A" w:rsidRDefault="006706DB">
          <w:pPr>
            <w:pStyle w:val="882495AE2B4F43BF9027BB7FC5A30462"/>
          </w:pPr>
          <w:r w:rsidRPr="0063291B">
            <w:rPr>
              <w:rStyle w:val="PlaceholderText"/>
            </w:rPr>
            <w:t>Click here to enter text.</w:t>
          </w:r>
        </w:p>
      </w:docPartBody>
    </w:docPart>
    <w:docPart>
      <w:docPartPr>
        <w:name w:val="641878E2BFC44BDBB4DB90719C8AA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1CD45-B6C2-408F-A53E-258965CC1901}"/>
      </w:docPartPr>
      <w:docPartBody>
        <w:p w:rsidR="00CC115A" w:rsidRDefault="006706DB">
          <w:pPr>
            <w:pStyle w:val="641878E2BFC44BDBB4DB90719C8AAFB7"/>
          </w:pPr>
          <w:r w:rsidRPr="0063291B">
            <w:rPr>
              <w:rStyle w:val="PlaceholderText"/>
            </w:rPr>
            <w:t>Click here to enter text.</w:t>
          </w:r>
        </w:p>
      </w:docPartBody>
    </w:docPart>
    <w:docPart>
      <w:docPartPr>
        <w:name w:val="B44B0CD1052543BFB30ABA071B2DF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9A00-9CF0-431E-AB62-CEC1812FAF87}"/>
      </w:docPartPr>
      <w:docPartBody>
        <w:p w:rsidR="00CC115A" w:rsidRDefault="006706DB">
          <w:pPr>
            <w:pStyle w:val="B44B0CD1052543BFB30ABA071B2DF2DB"/>
          </w:pPr>
          <w:r w:rsidRPr="0063291B">
            <w:rPr>
              <w:rStyle w:val="PlaceholderText"/>
            </w:rPr>
            <w:t>Click here to enter text.</w:t>
          </w:r>
        </w:p>
      </w:docPartBody>
    </w:docPart>
    <w:docPart>
      <w:docPartPr>
        <w:name w:val="DDC6452B359F4A5DA1E0B43D8B321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DFA5B-9B48-444E-B0B0-2C67193635D0}"/>
      </w:docPartPr>
      <w:docPartBody>
        <w:p w:rsidR="00CC115A" w:rsidRDefault="006706DB">
          <w:pPr>
            <w:pStyle w:val="DDC6452B359F4A5DA1E0B43D8B32143D"/>
          </w:pPr>
          <w:r w:rsidRPr="0063291B">
            <w:rPr>
              <w:rStyle w:val="PlaceholderText"/>
            </w:rPr>
            <w:t>Click here to enter text.</w:t>
          </w:r>
        </w:p>
      </w:docPartBody>
    </w:docPart>
    <w:docPart>
      <w:docPartPr>
        <w:name w:val="54F6B6CFFCB54E88B239621B22284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2930-2F43-4814-9D46-21B6137D1141}"/>
      </w:docPartPr>
      <w:docPartBody>
        <w:p w:rsidR="00CC115A" w:rsidRDefault="006706DB">
          <w:pPr>
            <w:pStyle w:val="54F6B6CFFCB54E88B239621B22284AA5"/>
          </w:pPr>
          <w:r w:rsidRPr="0063291B">
            <w:rPr>
              <w:rStyle w:val="PlaceholderText"/>
            </w:rPr>
            <w:t>Click here to enter text.</w:t>
          </w:r>
        </w:p>
      </w:docPartBody>
    </w:docPart>
    <w:docPart>
      <w:docPartPr>
        <w:name w:val="94528C95E9AD48D09336EAE1D7218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8B869-863C-44DC-A021-BB7069945EE0}"/>
      </w:docPartPr>
      <w:docPartBody>
        <w:p w:rsidR="00CC115A" w:rsidRDefault="006706DB">
          <w:pPr>
            <w:pStyle w:val="94528C95E9AD48D09336EAE1D72180D9"/>
          </w:pPr>
          <w:r w:rsidRPr="0063291B">
            <w:rPr>
              <w:rStyle w:val="PlaceholderText"/>
            </w:rPr>
            <w:t>Click here to enter text.</w:t>
          </w:r>
        </w:p>
      </w:docPartBody>
    </w:docPart>
    <w:docPart>
      <w:docPartPr>
        <w:name w:val="404AD6B4346F4F7E8330FB9B4AB3D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48C00-A876-468C-AD5E-55EAB6E9EE22}"/>
      </w:docPartPr>
      <w:docPartBody>
        <w:p w:rsidR="00CC115A" w:rsidRDefault="006706DB">
          <w:pPr>
            <w:pStyle w:val="404AD6B4346F4F7E8330FB9B4AB3D6CB"/>
          </w:pPr>
          <w:r w:rsidRPr="0063291B">
            <w:rPr>
              <w:rStyle w:val="PlaceholderText"/>
            </w:rPr>
            <w:t>Click here to enter text.</w:t>
          </w:r>
        </w:p>
      </w:docPartBody>
    </w:docPart>
    <w:docPart>
      <w:docPartPr>
        <w:name w:val="76F27DC6069E4B5E93167AB03AC9E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1C25-5DE9-40B2-83D7-753BB8B723AE}"/>
      </w:docPartPr>
      <w:docPartBody>
        <w:p w:rsidR="00CC115A" w:rsidRDefault="006706DB">
          <w:pPr>
            <w:pStyle w:val="76F27DC6069E4B5E93167AB03AC9E584"/>
          </w:pPr>
          <w:r w:rsidRPr="0063291B">
            <w:rPr>
              <w:rStyle w:val="PlaceholderText"/>
            </w:rPr>
            <w:t>Click here to enter text.</w:t>
          </w:r>
        </w:p>
      </w:docPartBody>
    </w:docPart>
    <w:docPart>
      <w:docPartPr>
        <w:name w:val="775AD543A46C42DEB4AFA824DD55B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D86CA-23A7-48ED-B4C1-44EA3888FAE4}"/>
      </w:docPartPr>
      <w:docPartBody>
        <w:p w:rsidR="00CC115A" w:rsidRDefault="006706DB">
          <w:pPr>
            <w:pStyle w:val="775AD543A46C42DEB4AFA824DD55B44A"/>
          </w:pPr>
          <w:r w:rsidRPr="0063291B">
            <w:rPr>
              <w:rStyle w:val="PlaceholderText"/>
            </w:rPr>
            <w:t>Click here to enter text.</w:t>
          </w:r>
        </w:p>
      </w:docPartBody>
    </w:docPart>
    <w:docPart>
      <w:docPartPr>
        <w:name w:val="7F27649C8B734D6A95A6FF092B689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00175-F5CC-48D2-A61B-93E4E757C722}"/>
      </w:docPartPr>
      <w:docPartBody>
        <w:p w:rsidR="00CC115A" w:rsidRDefault="006706DB">
          <w:pPr>
            <w:pStyle w:val="7F27649C8B734D6A95A6FF092B68976B"/>
          </w:pPr>
          <w:r w:rsidRPr="0063291B">
            <w:rPr>
              <w:rStyle w:val="PlaceholderText"/>
            </w:rPr>
            <w:t>Click here to enter text.</w:t>
          </w:r>
        </w:p>
      </w:docPartBody>
    </w:docPart>
    <w:docPart>
      <w:docPartPr>
        <w:name w:val="0ACD1ACE9E6448929C08502F9A581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0252-DD61-4DAB-9E98-E0E9B6580145}"/>
      </w:docPartPr>
      <w:docPartBody>
        <w:p w:rsidR="00CC115A" w:rsidRDefault="006706DB">
          <w:pPr>
            <w:pStyle w:val="0ACD1ACE9E6448929C08502F9A581110"/>
          </w:pPr>
          <w:r w:rsidRPr="0063291B">
            <w:rPr>
              <w:rStyle w:val="PlaceholderText"/>
            </w:rPr>
            <w:t>Choose an item.</w:t>
          </w:r>
        </w:p>
      </w:docPartBody>
    </w:docPart>
    <w:docPart>
      <w:docPartPr>
        <w:name w:val="606AA38B1C6D4737A521AAD74C6F0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3995B-A6DC-4181-B598-8EFEC9D0C45F}"/>
      </w:docPartPr>
      <w:docPartBody>
        <w:p w:rsidR="00CC115A" w:rsidRDefault="006706DB">
          <w:pPr>
            <w:pStyle w:val="606AA38B1C6D4737A521AAD74C6F0DF3"/>
          </w:pPr>
          <w:r w:rsidRPr="0063291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DB"/>
    <w:rsid w:val="00173598"/>
    <w:rsid w:val="006411A7"/>
    <w:rsid w:val="006706DB"/>
    <w:rsid w:val="00AF28D6"/>
    <w:rsid w:val="00CC115A"/>
    <w:rsid w:val="00D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92D773324BB485F93D7E257E2844FA1">
    <w:name w:val="892D773324BB485F93D7E257E2844FA1"/>
  </w:style>
  <w:style w:type="paragraph" w:customStyle="1" w:styleId="882495AE2B4F43BF9027BB7FC5A30462">
    <w:name w:val="882495AE2B4F43BF9027BB7FC5A30462"/>
  </w:style>
  <w:style w:type="paragraph" w:customStyle="1" w:styleId="641878E2BFC44BDBB4DB90719C8AAFB7">
    <w:name w:val="641878E2BFC44BDBB4DB90719C8AAFB7"/>
  </w:style>
  <w:style w:type="paragraph" w:customStyle="1" w:styleId="B44B0CD1052543BFB30ABA071B2DF2DB">
    <w:name w:val="B44B0CD1052543BFB30ABA071B2DF2DB"/>
  </w:style>
  <w:style w:type="paragraph" w:customStyle="1" w:styleId="DDC6452B359F4A5DA1E0B43D8B32143D">
    <w:name w:val="DDC6452B359F4A5DA1E0B43D8B32143D"/>
  </w:style>
  <w:style w:type="paragraph" w:customStyle="1" w:styleId="54F6B6CFFCB54E88B239621B22284AA5">
    <w:name w:val="54F6B6CFFCB54E88B239621B22284AA5"/>
  </w:style>
  <w:style w:type="paragraph" w:customStyle="1" w:styleId="94528C95E9AD48D09336EAE1D72180D9">
    <w:name w:val="94528C95E9AD48D09336EAE1D72180D9"/>
  </w:style>
  <w:style w:type="paragraph" w:customStyle="1" w:styleId="404AD6B4346F4F7E8330FB9B4AB3D6CB">
    <w:name w:val="404AD6B4346F4F7E8330FB9B4AB3D6CB"/>
  </w:style>
  <w:style w:type="paragraph" w:customStyle="1" w:styleId="76F27DC6069E4B5E93167AB03AC9E584">
    <w:name w:val="76F27DC6069E4B5E93167AB03AC9E584"/>
  </w:style>
  <w:style w:type="paragraph" w:customStyle="1" w:styleId="775AD543A46C42DEB4AFA824DD55B44A">
    <w:name w:val="775AD543A46C42DEB4AFA824DD55B44A"/>
  </w:style>
  <w:style w:type="paragraph" w:customStyle="1" w:styleId="7F27649C8B734D6A95A6FF092B68976B">
    <w:name w:val="7F27649C8B734D6A95A6FF092B68976B"/>
  </w:style>
  <w:style w:type="paragraph" w:customStyle="1" w:styleId="0ACD1ACE9E6448929C08502F9A581110">
    <w:name w:val="0ACD1ACE9E6448929C08502F9A581110"/>
  </w:style>
  <w:style w:type="paragraph" w:customStyle="1" w:styleId="606AA38B1C6D4737A521AAD74C6F0DF3">
    <w:name w:val="606AA38B1C6D4737A521AAD74C6F0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54593-4686-CB4F-B917-501E3539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D:\Current Desktop\2014\Customer summit 2014\Invite Speaker\MetricStream GRC Summit 2014_Speaker proposal form_Sep 22.dotx</Template>
  <TotalTime>0</TotalTime>
  <Pages>3</Pages>
  <Words>531</Words>
  <Characters>3030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Tharakan</dc:creator>
  <cp:lastModifiedBy>Raghavendra Prasad</cp:lastModifiedBy>
  <cp:revision>4</cp:revision>
  <cp:lastPrinted>2013-09-23T07:25:00Z</cp:lastPrinted>
  <dcterms:created xsi:type="dcterms:W3CDTF">2016-11-30T12:04:00Z</dcterms:created>
  <dcterms:modified xsi:type="dcterms:W3CDTF">2017-03-10T11:02:00Z</dcterms:modified>
</cp:coreProperties>
</file>